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5" w:rsidRDefault="00A82825">
      <w:pPr>
        <w:sectPr w:rsidR="00A82825" w:rsidSect="00094595">
          <w:headerReference w:type="default" r:id="rId8"/>
          <w:pgSz w:w="11907" w:h="16840" w:code="9"/>
          <w:pgMar w:top="567" w:right="992" w:bottom="425" w:left="1701" w:header="720" w:footer="284" w:gutter="0"/>
          <w:cols w:space="720"/>
        </w:sectPr>
      </w:pPr>
    </w:p>
    <w:p w:rsidR="00A82825" w:rsidRDefault="00A8282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329"/>
        <w:gridCol w:w="3686"/>
        <w:gridCol w:w="2126"/>
      </w:tblGrid>
      <w:tr w:rsidR="007D5D0F" w:rsidRPr="00A51EC4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D0F" w:rsidRPr="00A51EC4" w:rsidRDefault="006C3885" w:rsidP="00094595">
            <w:pPr>
              <w:pStyle w:val="Text"/>
              <w:jc w:val="left"/>
              <w:rPr>
                <w:rFonts w:cs="Arial"/>
                <w:w w:val="110"/>
                <w:sz w:val="20"/>
              </w:rPr>
            </w:pPr>
            <w:r w:rsidRPr="00A51EC4">
              <w:rPr>
                <w:rFonts w:cs="Arial"/>
                <w:b/>
                <w:w w:val="110"/>
                <w:sz w:val="20"/>
              </w:rPr>
              <w:t>Arbeitgeber</w:t>
            </w:r>
            <w:r w:rsidR="00297ABA" w:rsidRPr="00A51EC4">
              <w:rPr>
                <w:rFonts w:cs="Arial"/>
                <w:b/>
                <w:w w:val="110"/>
                <w:sz w:val="20"/>
              </w:rPr>
              <w:t>:</w:t>
            </w:r>
            <w:r w:rsidR="00590E7F" w:rsidRPr="00A51EC4">
              <w:rPr>
                <w:rFonts w:cs="Arial"/>
                <w:b/>
                <w:w w:val="110"/>
                <w:sz w:val="20"/>
              </w:rPr>
              <w:t xml:space="preserve"> </w:t>
            </w:r>
            <w:r w:rsidR="00A51EC4" w:rsidRPr="00A51EC4">
              <w:rPr>
                <w:rFonts w:cs="Arial"/>
                <w:b/>
                <w:w w:val="11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5D0F" w:rsidRPr="00A51EC4" w:rsidRDefault="00F26DFB" w:rsidP="00094595">
            <w:pPr>
              <w:pStyle w:val="Text"/>
              <w:jc w:val="left"/>
              <w:rPr>
                <w:rFonts w:cs="Arial"/>
                <w:w w:val="110"/>
                <w:sz w:val="20"/>
              </w:rPr>
            </w:pPr>
            <w:r w:rsidRPr="00A51EC4">
              <w:rPr>
                <w:rFonts w:cs="Arial"/>
                <w:w w:val="110"/>
                <w:sz w:val="20"/>
              </w:rPr>
              <w:t>Datum</w:t>
            </w:r>
            <w:r w:rsidR="00586F7C" w:rsidRPr="00A51EC4">
              <w:rPr>
                <w:rFonts w:cs="Arial"/>
                <w:w w:val="110"/>
                <w:sz w:val="20"/>
              </w:rPr>
              <w:t>:</w:t>
            </w:r>
            <w:r w:rsidR="00A51EC4" w:rsidRPr="00A51EC4">
              <w:rPr>
                <w:rFonts w:cs="Arial"/>
                <w:w w:val="110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297ABA" w:rsidRPr="00A51EC4">
        <w:trPr>
          <w:cantSplit/>
          <w:trHeight w:hRule="exact" w:val="284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ABA" w:rsidRPr="00A51EC4" w:rsidRDefault="00297ABA" w:rsidP="00A51EC4">
            <w:pPr>
              <w:pStyle w:val="Text"/>
              <w:jc w:val="left"/>
              <w:rPr>
                <w:rFonts w:cs="Arial"/>
                <w:w w:val="11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97ABA" w:rsidRPr="00A51EC4" w:rsidRDefault="00297ABA" w:rsidP="00A51EC4">
            <w:pPr>
              <w:pStyle w:val="Text"/>
              <w:jc w:val="left"/>
              <w:rPr>
                <w:rFonts w:cs="Arial"/>
                <w:w w:val="110"/>
                <w:sz w:val="20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b/>
                <w:w w:val="110"/>
                <w:sz w:val="18"/>
                <w:szCs w:val="18"/>
              </w:rPr>
            </w:pPr>
            <w:r w:rsidRPr="00A51EC4">
              <w:rPr>
                <w:rFonts w:cs="Arial"/>
                <w:b/>
                <w:w w:val="110"/>
                <w:sz w:val="18"/>
                <w:szCs w:val="18"/>
              </w:rPr>
              <w:t>Personalien</w:t>
            </w:r>
            <w:r w:rsidR="00CC4B4B" w:rsidRPr="00A51EC4">
              <w:rPr>
                <w:rFonts w:cs="Arial"/>
                <w:b/>
                <w:w w:val="110"/>
                <w:sz w:val="18"/>
                <w:szCs w:val="18"/>
              </w:rPr>
              <w:t xml:space="preserve"> / Bankverbindung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b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b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Name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Vorname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Beruf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Strasse/Nr.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PLZ/Ortschaft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Telefon-Nummer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Geburtsdatum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AHV-Nummer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7703D3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 xml:space="preserve"> </w:t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="007703D3">
              <w:rPr>
                <w:rFonts w:cs="Arial"/>
                <w:w w:val="110"/>
                <w:sz w:val="18"/>
                <w:szCs w:val="18"/>
              </w:rPr>
              <w:t xml:space="preserve">Kopie </w:t>
            </w:r>
            <w:r w:rsidRPr="00A51EC4">
              <w:rPr>
                <w:rFonts w:cs="Arial"/>
                <w:w w:val="110"/>
                <w:sz w:val="18"/>
                <w:szCs w:val="18"/>
              </w:rPr>
              <w:t>AHV-Karte beilegen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 xml:space="preserve">Heimatort/Nationalität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  <w:t xml:space="preserve">Ausländer Ausweistyp:  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Zivilstand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="001203AD" w:rsidRPr="00A51EC4">
              <w:rPr>
                <w:rFonts w:cs="Arial"/>
                <w:w w:val="110"/>
                <w:sz w:val="18"/>
                <w:szCs w:val="18"/>
              </w:rPr>
              <w:t>seit</w:t>
            </w:r>
          </w:p>
        </w:tc>
      </w:tr>
      <w:tr w:rsidR="007D29C5" w:rsidRPr="00A51EC4">
        <w:trPr>
          <w:cantSplit/>
          <w:trHeight w:hRule="exact" w:val="284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Eintrittsdatum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Austrittsdatum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  <w:trHeight w:hRule="exact" w:val="284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Bank-Name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Filiale/Adresse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Konto-Nr.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  <w:trHeight w:hRule="exact" w:val="284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CC4B4B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b/>
                <w:w w:val="110"/>
                <w:sz w:val="18"/>
                <w:szCs w:val="18"/>
              </w:rPr>
              <w:t>Zulagen / Abzüge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Angestellt im Monatslohn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7703D3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190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CHF</w:t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  <w:t xml:space="preserve"> pro </w:t>
            </w:r>
            <w:r w:rsidR="007703D3">
              <w:rPr>
                <w:rFonts w:cs="Arial"/>
                <w:w w:val="110"/>
                <w:sz w:val="18"/>
                <w:szCs w:val="18"/>
              </w:rPr>
              <w:t>Gruppe</w:t>
            </w:r>
            <w:r w:rsidR="00A51EC4" w:rsidRPr="00A51EC4">
              <w:rPr>
                <w:rFonts w:cs="Arial"/>
                <w:w w:val="110"/>
                <w:sz w:val="18"/>
                <w:szCs w:val="18"/>
              </w:rPr>
              <w:t xml:space="preserve"> </w:t>
            </w:r>
            <w:r w:rsidR="00A51EC4" w:rsidRPr="00A51EC4">
              <w:rPr>
                <w:rFonts w:cs="Arial"/>
                <w:w w:val="110"/>
                <w:sz w:val="18"/>
                <w:szCs w:val="18"/>
              </w:rPr>
              <w:tab/>
              <w:t>Beschäftigungsgrad</w:t>
            </w:r>
            <w:r w:rsidR="00960458" w:rsidRPr="00A51EC4">
              <w:rPr>
                <w:rFonts w:cs="Arial"/>
                <w:w w:val="110"/>
                <w:sz w:val="18"/>
                <w:szCs w:val="18"/>
              </w:rPr>
              <w:t xml:space="preserve"> in %: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Angestellt im Stundenlohn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2102"/>
                <w:tab w:val="left" w:pos="3236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2102"/>
                <w:tab w:val="left" w:pos="3236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CHF</w:t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  <w:t xml:space="preserve"> pro Stunden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Ferienanspruch pro Jahr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2102"/>
                <w:tab w:val="left" w:pos="3236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F91E00" w:rsidP="00AE3776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2102"/>
                <w:tab w:val="left" w:pos="3236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7137298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64E08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4 Wochen (8,3 %) 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ab/>
            </w:r>
            <w:r w:rsidR="00CC4B4B"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12863897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41DF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5 Wochen (10,6 %)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 xml:space="preserve">13. Monatslohn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2102"/>
                <w:tab w:val="left" w:pos="3236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F91E00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2102"/>
                <w:tab w:val="left" w:pos="3236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8742786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ja 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2142682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nein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A51EC4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Repräsentationsspesen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pauschal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2102"/>
                <w:tab w:val="left" w:pos="3236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2102"/>
                <w:tab w:val="left" w:pos="3236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CHF</w:t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857084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A51EC4">
              <w:rPr>
                <w:rFonts w:cs="Arial"/>
                <w:w w:val="110"/>
                <w:sz w:val="18"/>
                <w:szCs w:val="18"/>
              </w:rPr>
              <w:t xml:space="preserve">  pro Stunde </w:t>
            </w:r>
            <w:r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789046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A51EC4">
              <w:rPr>
                <w:rFonts w:cs="Arial"/>
                <w:w w:val="110"/>
                <w:sz w:val="18"/>
                <w:szCs w:val="18"/>
              </w:rPr>
              <w:t xml:space="preserve">  pro Monat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Autospesen pauschal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Weitere fixe Zulagen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Kinder-/Ausbildungszulagen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F91E00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297215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ja Anzahl: </w:t>
            </w:r>
            <w:r w:rsidR="00CC4B4B"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13187285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nein  </w:t>
            </w:r>
            <w:r w:rsidR="001203AD" w:rsidRPr="00A51EC4">
              <w:rPr>
                <w:rFonts w:cs="Arial"/>
                <w:w w:val="110"/>
                <w:sz w:val="18"/>
                <w:szCs w:val="18"/>
              </w:rPr>
              <w:tab/>
              <w:t>Kopie Verfügung beilegen</w:t>
            </w:r>
          </w:p>
        </w:tc>
      </w:tr>
      <w:tr w:rsidR="007D29C5" w:rsidRPr="00A51EC4">
        <w:trPr>
          <w:cantSplit/>
          <w:trHeight w:hRule="exact" w:val="284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BVG-Abzug (pro Monat)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 xml:space="preserve">CHF 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Krankentaggeld-Abzug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F91E00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1942021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bCs/>
                <w:w w:val="110"/>
                <w:sz w:val="18"/>
                <w:szCs w:val="18"/>
              </w:rPr>
              <w:t xml:space="preserve">  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>ja</w:t>
            </w:r>
            <w:r w:rsidR="00CC4B4B"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142585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w w:val="110"/>
                <w:sz w:val="18"/>
                <w:szCs w:val="18"/>
              </w:rPr>
              <w:t xml:space="preserve">   nein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A51EC4">
            <w:pPr>
              <w:pStyle w:val="Text"/>
              <w:jc w:val="lef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Quellensteuerabzug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A51EC4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jc w:val="left"/>
              <w:rPr>
                <w:rFonts w:cs="Arial"/>
                <w:bCs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F91E00" w:rsidP="00A51EC4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jc w:val="left"/>
              <w:rPr>
                <w:rFonts w:cs="Arial"/>
                <w:w w:val="110"/>
                <w:sz w:val="18"/>
                <w:szCs w:val="18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087373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bCs/>
                <w:w w:val="110"/>
                <w:sz w:val="18"/>
                <w:szCs w:val="18"/>
              </w:rPr>
              <w:t xml:space="preserve">  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>ja</w:t>
            </w:r>
            <w:r w:rsidR="00CC4B4B" w:rsidRPr="00A51EC4">
              <w:rPr>
                <w:rFonts w:cs="Arial"/>
                <w:w w:val="110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9"/>
                  <w:szCs w:val="19"/>
                </w:rPr>
                <w:id w:val="-178895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377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7D29C5" w:rsidRPr="00A51EC4">
              <w:rPr>
                <w:rFonts w:cs="Arial"/>
                <w:bCs/>
                <w:w w:val="110"/>
                <w:sz w:val="18"/>
                <w:szCs w:val="18"/>
              </w:rPr>
              <w:t xml:space="preserve">  </w:t>
            </w:r>
            <w:r w:rsidR="007D29C5" w:rsidRPr="00A51EC4">
              <w:rPr>
                <w:rFonts w:cs="Arial"/>
                <w:w w:val="110"/>
                <w:sz w:val="18"/>
                <w:szCs w:val="18"/>
              </w:rPr>
              <w:t>nein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E406B7">
            <w:pPr>
              <w:pStyle w:val="Tex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Verpflegung (pro Monat)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E406B7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297ABA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CHF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 w:rsidP="00E406B7">
            <w:pPr>
              <w:pStyle w:val="Text"/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Unterkunft (pro Monat)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E406B7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rPr>
                <w:rFonts w:cs="Arial"/>
                <w:w w:val="11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297ABA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rPr>
                <w:rFonts w:cs="Arial"/>
                <w:w w:val="110"/>
                <w:sz w:val="18"/>
                <w:szCs w:val="18"/>
              </w:rPr>
            </w:pPr>
            <w:r w:rsidRPr="00A51EC4">
              <w:rPr>
                <w:rFonts w:cs="Arial"/>
                <w:w w:val="110"/>
                <w:sz w:val="18"/>
                <w:szCs w:val="18"/>
              </w:rPr>
              <w:t>CHF</w:t>
            </w:r>
          </w:p>
        </w:tc>
      </w:tr>
      <w:tr w:rsidR="007D29C5" w:rsidRPr="00A51EC4">
        <w:trPr>
          <w:cantSplit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7D29C5" w:rsidRPr="00A51EC4" w:rsidRDefault="007D29C5">
            <w:pPr>
              <w:pStyle w:val="Text"/>
              <w:rPr>
                <w:rFonts w:cs="Arial"/>
                <w:w w:val="110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29C5" w:rsidRPr="00A51EC4" w:rsidRDefault="007D29C5" w:rsidP="007D29C5">
            <w:pPr>
              <w:pStyle w:val="Text"/>
              <w:tabs>
                <w:tab w:val="clear" w:pos="5387"/>
                <w:tab w:val="clear" w:pos="5670"/>
                <w:tab w:val="left" w:pos="1179"/>
                <w:tab w:val="left" w:pos="3378"/>
              </w:tabs>
              <w:rPr>
                <w:rFonts w:cs="Arial"/>
                <w:w w:val="110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29C5" w:rsidRPr="00A51EC4" w:rsidRDefault="007D29C5" w:rsidP="00297ABA">
            <w:pPr>
              <w:pStyle w:val="Text"/>
              <w:tabs>
                <w:tab w:val="clear" w:pos="5387"/>
                <w:tab w:val="clear" w:pos="5670"/>
                <w:tab w:val="left" w:pos="1773"/>
                <w:tab w:val="left" w:pos="3332"/>
              </w:tabs>
              <w:rPr>
                <w:rFonts w:cs="Arial"/>
                <w:w w:val="110"/>
                <w:sz w:val="20"/>
              </w:rPr>
            </w:pPr>
          </w:p>
        </w:tc>
      </w:tr>
    </w:tbl>
    <w:p w:rsidR="0062499E" w:rsidRPr="00A51EC4" w:rsidRDefault="0062499E">
      <w:pPr>
        <w:pStyle w:val="Text"/>
        <w:rPr>
          <w:rFonts w:cs="Arial"/>
          <w:w w:val="110"/>
          <w:sz w:val="20"/>
        </w:rPr>
      </w:pPr>
    </w:p>
    <w:sectPr w:rsidR="0062499E" w:rsidRPr="00A51EC4" w:rsidSect="00A82825">
      <w:type w:val="continuous"/>
      <w:pgSz w:w="11907" w:h="16840" w:code="9"/>
      <w:pgMar w:top="567" w:right="992" w:bottom="425" w:left="1701" w:header="720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00" w:rsidRDefault="00F91E00">
      <w:r>
        <w:separator/>
      </w:r>
    </w:p>
  </w:endnote>
  <w:endnote w:type="continuationSeparator" w:id="0">
    <w:p w:rsidR="00F91E00" w:rsidRDefault="00F9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00" w:rsidRDefault="00F91E00">
      <w:r>
        <w:separator/>
      </w:r>
    </w:p>
  </w:footnote>
  <w:footnote w:type="continuationSeparator" w:id="0">
    <w:p w:rsidR="00F91E00" w:rsidRDefault="00F9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CF" w:rsidRDefault="00094595" w:rsidP="000A3B91">
    <w:pPr>
      <w:pStyle w:val="Kopfzeile"/>
    </w:pPr>
    <w:r w:rsidRPr="00A51EC4">
      <w:rPr>
        <w:rFonts w:cs="Arial"/>
        <w:b/>
        <w:spacing w:val="16"/>
        <w:w w:val="110"/>
        <w:sz w:val="20"/>
      </w:rPr>
      <w:t>Personalstammblat</w:t>
    </w:r>
    <w:r>
      <w:rPr>
        <w:rFonts w:cs="Arial"/>
        <w:b/>
        <w:spacing w:val="16"/>
        <w:w w:val="110"/>
        <w:sz w:val="20"/>
      </w:rPr>
      <w:t>t</w:t>
    </w:r>
    <w:r w:rsidR="00A1422E">
      <w:rPr>
        <w:rFonts w:cs="Arial"/>
        <w:b/>
        <w:spacing w:val="16"/>
        <w:w w:val="110"/>
        <w:sz w:val="20"/>
      </w:rPr>
      <w:tab/>
    </w:r>
    <w:r w:rsidR="00A1422E">
      <w:rPr>
        <w:rFonts w:cs="Arial"/>
        <w:b/>
        <w:spacing w:val="16"/>
        <w:w w:val="110"/>
        <w:sz w:val="20"/>
      </w:rPr>
      <w:tab/>
    </w:r>
    <w:r w:rsidR="00A1422E">
      <w:rPr>
        <w:rFonts w:cs="Arial"/>
        <w:noProof/>
        <w:spacing w:val="16"/>
        <w:w w:val="110"/>
        <w:sz w:val="20"/>
        <w:lang w:val="de-CH" w:eastAsia="de-CH"/>
      </w:rPr>
      <w:drawing>
        <wp:inline distT="0" distB="0" distL="0" distR="0" wp14:anchorId="6F2F3EAA" wp14:editId="0283E4B1">
          <wp:extent cx="1562400" cy="45000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jr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B0D2CC"/>
    <w:lvl w:ilvl="0">
      <w:numFmt w:val="decimal"/>
      <w:lvlText w:val="*"/>
      <w:lvlJc w:val="left"/>
    </w:lvl>
  </w:abstractNum>
  <w:abstractNum w:abstractNumId="1">
    <w:nsid w:val="02145FE0"/>
    <w:multiLevelType w:val="multilevel"/>
    <w:tmpl w:val="559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B0F7009"/>
    <w:multiLevelType w:val="hybridMultilevel"/>
    <w:tmpl w:val="C50C0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A0707"/>
    <w:multiLevelType w:val="multilevel"/>
    <w:tmpl w:val="559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444719"/>
    <w:multiLevelType w:val="multilevel"/>
    <w:tmpl w:val="884AF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0133F98"/>
    <w:multiLevelType w:val="hybridMultilevel"/>
    <w:tmpl w:val="DDCA3172"/>
    <w:lvl w:ilvl="0" w:tplc="C5840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03FD0"/>
    <w:multiLevelType w:val="hybridMultilevel"/>
    <w:tmpl w:val="99B89B1A"/>
    <w:lvl w:ilvl="0" w:tplc="C5840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16450"/>
    <w:multiLevelType w:val="hybridMultilevel"/>
    <w:tmpl w:val="43A43F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223E8"/>
    <w:multiLevelType w:val="multilevel"/>
    <w:tmpl w:val="884AF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B51094"/>
    <w:multiLevelType w:val="hybridMultilevel"/>
    <w:tmpl w:val="760E5B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742D3"/>
    <w:multiLevelType w:val="hybridMultilevel"/>
    <w:tmpl w:val="97FC43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C5945"/>
    <w:multiLevelType w:val="multilevel"/>
    <w:tmpl w:val="884AF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B0541D"/>
    <w:multiLevelType w:val="multilevel"/>
    <w:tmpl w:val="D8502B14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F33787B"/>
    <w:multiLevelType w:val="hybridMultilevel"/>
    <w:tmpl w:val="97FC434E"/>
    <w:lvl w:ilvl="0" w:tplc="6E203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C79C7"/>
    <w:multiLevelType w:val="multilevel"/>
    <w:tmpl w:val="559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1B4610F"/>
    <w:multiLevelType w:val="hybridMultilevel"/>
    <w:tmpl w:val="7288448A"/>
    <w:lvl w:ilvl="0" w:tplc="C5840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C076B"/>
    <w:multiLevelType w:val="hybridMultilevel"/>
    <w:tmpl w:val="9EDCF0AE"/>
    <w:lvl w:ilvl="0" w:tplc="030C598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D80A09"/>
    <w:multiLevelType w:val="multilevel"/>
    <w:tmpl w:val="884AF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E460CCA"/>
    <w:multiLevelType w:val="multilevel"/>
    <w:tmpl w:val="5598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1"/>
  </w:num>
  <w:num w:numId="7">
    <w:abstractNumId w:val="18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7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t+1rJ1QCVF9wviZ/TcrVuDtcB4=" w:salt="Y+WtONdxCNOg7qhAUCsUv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6F"/>
    <w:rsid w:val="00060D31"/>
    <w:rsid w:val="00094595"/>
    <w:rsid w:val="000A3B91"/>
    <w:rsid w:val="0011584F"/>
    <w:rsid w:val="001203AD"/>
    <w:rsid w:val="001C2B5E"/>
    <w:rsid w:val="00297ABA"/>
    <w:rsid w:val="002A41DF"/>
    <w:rsid w:val="0034185E"/>
    <w:rsid w:val="00345996"/>
    <w:rsid w:val="004F5AE4"/>
    <w:rsid w:val="00581BA3"/>
    <w:rsid w:val="00586F7C"/>
    <w:rsid w:val="00590E7F"/>
    <w:rsid w:val="00612FBA"/>
    <w:rsid w:val="0062499E"/>
    <w:rsid w:val="006C3885"/>
    <w:rsid w:val="00734FCF"/>
    <w:rsid w:val="007703D3"/>
    <w:rsid w:val="00790419"/>
    <w:rsid w:val="007D29C5"/>
    <w:rsid w:val="007D5D0F"/>
    <w:rsid w:val="00864E08"/>
    <w:rsid w:val="008777E8"/>
    <w:rsid w:val="00890411"/>
    <w:rsid w:val="0089347A"/>
    <w:rsid w:val="00960458"/>
    <w:rsid w:val="00A02D5B"/>
    <w:rsid w:val="00A1422E"/>
    <w:rsid w:val="00A23854"/>
    <w:rsid w:val="00A51EC4"/>
    <w:rsid w:val="00A82825"/>
    <w:rsid w:val="00AC0870"/>
    <w:rsid w:val="00AD6A16"/>
    <w:rsid w:val="00AE3776"/>
    <w:rsid w:val="00BC05CA"/>
    <w:rsid w:val="00CC4B4B"/>
    <w:rsid w:val="00D8768A"/>
    <w:rsid w:val="00DC0D95"/>
    <w:rsid w:val="00DE5F35"/>
    <w:rsid w:val="00E406B7"/>
    <w:rsid w:val="00F26DFB"/>
    <w:rsid w:val="00F56EDA"/>
    <w:rsid w:val="00F64D82"/>
    <w:rsid w:val="00F66A6F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next w:val="Datum"/>
    <w:pPr>
      <w:tabs>
        <w:tab w:val="left" w:pos="5387"/>
        <w:tab w:val="left" w:pos="5670"/>
      </w:tabs>
      <w:spacing w:before="480" w:after="960"/>
      <w:ind w:left="5387"/>
    </w:pPr>
  </w:style>
  <w:style w:type="paragraph" w:styleId="Datum">
    <w:name w:val="Date"/>
    <w:basedOn w:val="Standard"/>
    <w:pPr>
      <w:spacing w:after="720"/>
      <w:ind w:left="5387"/>
    </w:pPr>
  </w:style>
  <w:style w:type="paragraph" w:styleId="Anrede">
    <w:name w:val="Salutation"/>
    <w:basedOn w:val="Standard"/>
    <w:next w:val="Text"/>
    <w:pPr>
      <w:tabs>
        <w:tab w:val="left" w:pos="5387"/>
        <w:tab w:val="left" w:pos="5670"/>
      </w:tabs>
      <w:spacing w:after="240" w:line="360" w:lineRule="atLeast"/>
      <w:jc w:val="both"/>
    </w:pPr>
  </w:style>
  <w:style w:type="paragraph" w:customStyle="1" w:styleId="Text">
    <w:name w:val="Text"/>
    <w:basedOn w:val="Standard"/>
    <w:pPr>
      <w:tabs>
        <w:tab w:val="left" w:pos="5387"/>
        <w:tab w:val="left" w:pos="5670"/>
      </w:tabs>
      <w:spacing w:line="360" w:lineRule="atLeast"/>
      <w:jc w:val="both"/>
    </w:pPr>
  </w:style>
  <w:style w:type="paragraph" w:styleId="Gruformel">
    <w:name w:val="Closing"/>
    <w:basedOn w:val="Standard"/>
    <w:pPr>
      <w:spacing w:before="480"/>
      <w:ind w:left="5387"/>
    </w:pPr>
  </w:style>
  <w:style w:type="paragraph" w:customStyle="1" w:styleId="betreff">
    <w:name w:val="betreff"/>
    <w:basedOn w:val="Standard"/>
    <w:next w:val="Anrede"/>
    <w:pPr>
      <w:spacing w:after="480"/>
    </w:pPr>
    <w:rPr>
      <w:b/>
      <w:sz w:val="24"/>
    </w:rPr>
  </w:style>
  <w:style w:type="paragraph" w:customStyle="1" w:styleId="Beilage">
    <w:name w:val="Beilage"/>
    <w:basedOn w:val="Standard"/>
    <w:pPr>
      <w:spacing w:line="240" w:lineRule="atLeast"/>
    </w:pPr>
  </w:style>
  <w:style w:type="paragraph" w:customStyle="1" w:styleId="AbsenderName">
    <w:name w:val="Absender Name"/>
    <w:basedOn w:val="Text"/>
    <w:next w:val="Gruformel"/>
    <w:pPr>
      <w:tabs>
        <w:tab w:val="clear" w:pos="5670"/>
        <w:tab w:val="left" w:pos="426"/>
        <w:tab w:val="left" w:pos="851"/>
      </w:tabs>
      <w:spacing w:after="3000" w:line="240" w:lineRule="atLeast"/>
      <w:ind w:left="5387"/>
    </w:pPr>
  </w:style>
  <w:style w:type="paragraph" w:customStyle="1" w:styleId="Nummerierung">
    <w:name w:val="Nummerierung"/>
    <w:basedOn w:val="Text"/>
    <w:pPr>
      <w:numPr>
        <w:numId w:val="19"/>
      </w:numPr>
      <w:tabs>
        <w:tab w:val="clear" w:pos="5670"/>
        <w:tab w:val="left" w:pos="426"/>
        <w:tab w:val="left" w:pos="851"/>
      </w:tabs>
      <w:spacing w:line="360" w:lineRule="exact"/>
    </w:pPr>
    <w:rPr>
      <w:rFonts w:cs="Arial"/>
      <w:lang w:val="en-GB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94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4595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next w:val="Datum"/>
    <w:pPr>
      <w:tabs>
        <w:tab w:val="left" w:pos="5387"/>
        <w:tab w:val="left" w:pos="5670"/>
      </w:tabs>
      <w:spacing w:before="480" w:after="960"/>
      <w:ind w:left="5387"/>
    </w:pPr>
  </w:style>
  <w:style w:type="paragraph" w:styleId="Datum">
    <w:name w:val="Date"/>
    <w:basedOn w:val="Standard"/>
    <w:pPr>
      <w:spacing w:after="720"/>
      <w:ind w:left="5387"/>
    </w:pPr>
  </w:style>
  <w:style w:type="paragraph" w:styleId="Anrede">
    <w:name w:val="Salutation"/>
    <w:basedOn w:val="Standard"/>
    <w:next w:val="Text"/>
    <w:pPr>
      <w:tabs>
        <w:tab w:val="left" w:pos="5387"/>
        <w:tab w:val="left" w:pos="5670"/>
      </w:tabs>
      <w:spacing w:after="240" w:line="360" w:lineRule="atLeast"/>
      <w:jc w:val="both"/>
    </w:pPr>
  </w:style>
  <w:style w:type="paragraph" w:customStyle="1" w:styleId="Text">
    <w:name w:val="Text"/>
    <w:basedOn w:val="Standard"/>
    <w:pPr>
      <w:tabs>
        <w:tab w:val="left" w:pos="5387"/>
        <w:tab w:val="left" w:pos="5670"/>
      </w:tabs>
      <w:spacing w:line="360" w:lineRule="atLeast"/>
      <w:jc w:val="both"/>
    </w:pPr>
  </w:style>
  <w:style w:type="paragraph" w:styleId="Gruformel">
    <w:name w:val="Closing"/>
    <w:basedOn w:val="Standard"/>
    <w:pPr>
      <w:spacing w:before="480"/>
      <w:ind w:left="5387"/>
    </w:pPr>
  </w:style>
  <w:style w:type="paragraph" w:customStyle="1" w:styleId="betreff">
    <w:name w:val="betreff"/>
    <w:basedOn w:val="Standard"/>
    <w:next w:val="Anrede"/>
    <w:pPr>
      <w:spacing w:after="480"/>
    </w:pPr>
    <w:rPr>
      <w:b/>
      <w:sz w:val="24"/>
    </w:rPr>
  </w:style>
  <w:style w:type="paragraph" w:customStyle="1" w:styleId="Beilage">
    <w:name w:val="Beilage"/>
    <w:basedOn w:val="Standard"/>
    <w:pPr>
      <w:spacing w:line="240" w:lineRule="atLeast"/>
    </w:pPr>
  </w:style>
  <w:style w:type="paragraph" w:customStyle="1" w:styleId="AbsenderName">
    <w:name w:val="Absender Name"/>
    <w:basedOn w:val="Text"/>
    <w:next w:val="Gruformel"/>
    <w:pPr>
      <w:tabs>
        <w:tab w:val="clear" w:pos="5670"/>
        <w:tab w:val="left" w:pos="426"/>
        <w:tab w:val="left" w:pos="851"/>
      </w:tabs>
      <w:spacing w:after="3000" w:line="240" w:lineRule="atLeast"/>
      <w:ind w:left="5387"/>
    </w:pPr>
  </w:style>
  <w:style w:type="paragraph" w:customStyle="1" w:styleId="Nummerierung">
    <w:name w:val="Nummerierung"/>
    <w:basedOn w:val="Text"/>
    <w:pPr>
      <w:numPr>
        <w:numId w:val="19"/>
      </w:numPr>
      <w:tabs>
        <w:tab w:val="clear" w:pos="5670"/>
        <w:tab w:val="left" w:pos="426"/>
        <w:tab w:val="left" w:pos="851"/>
      </w:tabs>
      <w:spacing w:line="360" w:lineRule="exact"/>
    </w:pPr>
    <w:rPr>
      <w:rFonts w:cs="Arial"/>
      <w:lang w:val="en-GB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94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459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reigegebene%20Ordner\%23Daten\002%20%20%20ADJR%20Vorlagen\002001%20%20%20Uebrige\Personalstamm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Personalstammblatt.dotx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Personalstammblatt</vt:lpstr>
    </vt:vector>
  </TitlesOfParts>
  <Company>Wattwil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Personalstammblatt</dc:title>
  <dc:creator>-</dc:creator>
  <cp:lastModifiedBy>-</cp:lastModifiedBy>
  <cp:revision>12</cp:revision>
  <cp:lastPrinted>2006-01-13T12:20:00Z</cp:lastPrinted>
  <dcterms:created xsi:type="dcterms:W3CDTF">2019-12-30T19:27:00Z</dcterms:created>
  <dcterms:modified xsi:type="dcterms:W3CDTF">2019-12-30T20:29:00Z</dcterms:modified>
</cp:coreProperties>
</file>